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7" w:rsidRPr="002E612C" w:rsidRDefault="000563C7" w:rsidP="000563C7">
      <w:pPr>
        <w:pStyle w:val="Nessunaspaziatura"/>
        <w:tabs>
          <w:tab w:val="left" w:pos="6973"/>
        </w:tabs>
        <w:rPr>
          <w:sz w:val="24"/>
        </w:rPr>
      </w:pPr>
      <w:r>
        <w:rPr>
          <w:sz w:val="24"/>
        </w:rPr>
        <w:tab/>
      </w:r>
    </w:p>
    <w:p w:rsidR="000563C7" w:rsidRPr="002E612C" w:rsidRDefault="000563C7" w:rsidP="000563C7">
      <w:pPr>
        <w:pStyle w:val="Nessunaspaziatura"/>
        <w:ind w:left="6237"/>
        <w:jc w:val="both"/>
        <w:rPr>
          <w:sz w:val="24"/>
        </w:rPr>
      </w:pPr>
      <w:r w:rsidRPr="002E612C">
        <w:rPr>
          <w:sz w:val="24"/>
        </w:rPr>
        <w:t>Spett.le FONDO EST</w:t>
      </w:r>
    </w:p>
    <w:p w:rsidR="000563C7" w:rsidRPr="002E612C" w:rsidRDefault="000563C7" w:rsidP="000563C7">
      <w:pPr>
        <w:pStyle w:val="Nessunaspaziatura"/>
        <w:ind w:left="6237"/>
        <w:jc w:val="both"/>
        <w:rPr>
          <w:sz w:val="24"/>
        </w:rPr>
      </w:pPr>
      <w:r w:rsidRPr="002E612C">
        <w:rPr>
          <w:sz w:val="24"/>
        </w:rPr>
        <w:t xml:space="preserve">Ufficio Contributi  </w:t>
      </w:r>
    </w:p>
    <w:p w:rsidR="000563C7" w:rsidRPr="002E612C" w:rsidRDefault="000563C7" w:rsidP="000563C7">
      <w:pPr>
        <w:pStyle w:val="Nessunaspaziatura"/>
        <w:ind w:left="6237"/>
        <w:jc w:val="both"/>
        <w:rPr>
          <w:sz w:val="24"/>
        </w:rPr>
      </w:pPr>
      <w:r w:rsidRPr="002E612C">
        <w:rPr>
          <w:sz w:val="24"/>
        </w:rPr>
        <w:t>Via C. Colombo, 137</w:t>
      </w:r>
    </w:p>
    <w:p w:rsidR="000563C7" w:rsidRPr="002E612C" w:rsidRDefault="000563C7" w:rsidP="000563C7">
      <w:pPr>
        <w:pStyle w:val="Nessunaspaziatura"/>
        <w:ind w:left="6237"/>
        <w:jc w:val="both"/>
        <w:rPr>
          <w:sz w:val="24"/>
        </w:rPr>
      </w:pPr>
      <w:r>
        <w:rPr>
          <w:sz w:val="24"/>
        </w:rPr>
        <w:t>00147 ROMA</w:t>
      </w:r>
    </w:p>
    <w:p w:rsidR="000563C7" w:rsidRDefault="000563C7" w:rsidP="000563C7">
      <w:pPr>
        <w:pStyle w:val="Nessunaspaziatura"/>
        <w:ind w:left="6237"/>
        <w:jc w:val="both"/>
        <w:rPr>
          <w:sz w:val="24"/>
        </w:rPr>
      </w:pPr>
    </w:p>
    <w:p w:rsidR="000563C7" w:rsidRDefault="000563C7" w:rsidP="000563C7">
      <w:pPr>
        <w:pStyle w:val="Nessunaspaziatura"/>
        <w:ind w:left="6237"/>
        <w:jc w:val="both"/>
        <w:rPr>
          <w:sz w:val="24"/>
        </w:rPr>
      </w:pPr>
    </w:p>
    <w:p w:rsidR="000563C7" w:rsidRPr="0073533B" w:rsidRDefault="000563C7" w:rsidP="000563C7">
      <w:pPr>
        <w:pStyle w:val="Nessunaspaziatura"/>
        <w:rPr>
          <w:b/>
          <w:sz w:val="24"/>
        </w:rPr>
      </w:pPr>
      <w:r w:rsidRPr="0073533B">
        <w:rPr>
          <w:b/>
          <w:sz w:val="24"/>
        </w:rPr>
        <w:t>Oggett</w:t>
      </w:r>
      <w:r>
        <w:rPr>
          <w:b/>
          <w:sz w:val="24"/>
        </w:rPr>
        <w:t>o: richiesta conguaglio doppio</w:t>
      </w:r>
      <w:r w:rsidR="00FD2686">
        <w:rPr>
          <w:b/>
          <w:sz w:val="24"/>
        </w:rPr>
        <w:t xml:space="preserve"> versamento </w:t>
      </w:r>
      <w:r w:rsidRPr="0073533B">
        <w:rPr>
          <w:b/>
          <w:sz w:val="24"/>
        </w:rPr>
        <w:t xml:space="preserve"> lavoratore</w:t>
      </w:r>
      <w:r w:rsidR="00FD2686">
        <w:rPr>
          <w:b/>
          <w:sz w:val="24"/>
        </w:rPr>
        <w:t xml:space="preserve"> per cessazione ed assunzione nello stesso mese</w:t>
      </w:r>
    </w:p>
    <w:p w:rsidR="000563C7" w:rsidRPr="002E612C" w:rsidRDefault="000563C7" w:rsidP="000563C7">
      <w:pPr>
        <w:pStyle w:val="Nessunaspaziatura"/>
        <w:rPr>
          <w:sz w:val="24"/>
        </w:rPr>
      </w:pPr>
      <w:bookmarkStart w:id="0" w:name="_GoBack"/>
      <w:bookmarkEnd w:id="0"/>
    </w:p>
    <w:p w:rsidR="000563C7" w:rsidRPr="002E612C" w:rsidRDefault="000563C7" w:rsidP="000563C7">
      <w:pPr>
        <w:pStyle w:val="Nessunaspaziatura"/>
        <w:rPr>
          <w:sz w:val="24"/>
        </w:rPr>
      </w:pP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>Il/La sottoscritto/a………………………………………………………………………………………………………………………</w:t>
      </w:r>
      <w:r w:rsidR="00BB3364">
        <w:rPr>
          <w:sz w:val="24"/>
        </w:rPr>
        <w:t>……</w:t>
      </w: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 xml:space="preserve">nato/a </w:t>
      </w:r>
      <w:proofErr w:type="spellStart"/>
      <w:r w:rsidRPr="002E612C">
        <w:rPr>
          <w:sz w:val="24"/>
        </w:rPr>
        <w:t>a</w:t>
      </w:r>
      <w:proofErr w:type="spellEnd"/>
      <w:r w:rsidRPr="002E612C">
        <w:rPr>
          <w:sz w:val="24"/>
        </w:rPr>
        <w:t xml:space="preserve"> ………………………………………………………………………………… </w:t>
      </w:r>
      <w:proofErr w:type="spellStart"/>
      <w:r w:rsidRPr="002E612C">
        <w:rPr>
          <w:sz w:val="24"/>
        </w:rPr>
        <w:t>Prov</w:t>
      </w:r>
      <w:proofErr w:type="spellEnd"/>
      <w:r w:rsidRPr="002E612C">
        <w:rPr>
          <w:sz w:val="24"/>
        </w:rPr>
        <w:t>.:……………..il………………………</w:t>
      </w:r>
      <w:r w:rsidR="00BB3364">
        <w:rPr>
          <w:sz w:val="24"/>
        </w:rPr>
        <w:t>…….</w:t>
      </w: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>Cod. Fisc. ……………………………………………………………, residente a ……………………………</w:t>
      </w:r>
      <w:proofErr w:type="spellStart"/>
      <w:r w:rsidRPr="002E612C">
        <w:rPr>
          <w:sz w:val="24"/>
        </w:rPr>
        <w:t>Prov</w:t>
      </w:r>
      <w:proofErr w:type="spellEnd"/>
      <w:r w:rsidRPr="002E612C">
        <w:rPr>
          <w:sz w:val="24"/>
        </w:rPr>
        <w:t>………………</w:t>
      </w:r>
      <w:r w:rsidR="00BB3364">
        <w:rPr>
          <w:sz w:val="24"/>
        </w:rPr>
        <w:t>……</w:t>
      </w: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 xml:space="preserve">in via……………………………………. n……………. </w:t>
      </w:r>
      <w:proofErr w:type="spellStart"/>
      <w:r w:rsidRPr="002E612C">
        <w:rPr>
          <w:sz w:val="24"/>
        </w:rPr>
        <w:t>cap</w:t>
      </w:r>
      <w:proofErr w:type="spellEnd"/>
      <w:r w:rsidRPr="002E612C">
        <w:rPr>
          <w:sz w:val="24"/>
        </w:rPr>
        <w:t>………………</w:t>
      </w:r>
      <w:r w:rsidR="00BB3364">
        <w:rPr>
          <w:sz w:val="24"/>
        </w:rPr>
        <w:t xml:space="preserve"> </w:t>
      </w:r>
      <w:r w:rsidRPr="002E612C">
        <w:rPr>
          <w:sz w:val="24"/>
        </w:rPr>
        <w:t>domicilio fiscale (se diverso da quello di residenza)……………………………………………………..................</w:t>
      </w:r>
      <w:r w:rsidR="00BB3364">
        <w:rPr>
          <w:sz w:val="24"/>
        </w:rPr>
        <w:t>.................................................................</w:t>
      </w:r>
    </w:p>
    <w:p w:rsidR="000563C7" w:rsidRPr="002E612C" w:rsidRDefault="000563C7" w:rsidP="00BB3364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>……………………………………………………………………………………………………………………………………………………</w:t>
      </w:r>
      <w:r w:rsidR="00BB3364">
        <w:rPr>
          <w:sz w:val="24"/>
        </w:rPr>
        <w:t>…..</w:t>
      </w:r>
    </w:p>
    <w:p w:rsidR="000563C7" w:rsidRPr="00BB3364" w:rsidRDefault="00871644" w:rsidP="00BB3364">
      <w:pPr>
        <w:spacing w:after="0" w:line="360" w:lineRule="auto"/>
        <w:jc w:val="both"/>
        <w:rPr>
          <w:sz w:val="24"/>
        </w:rPr>
      </w:pPr>
      <w:r>
        <w:rPr>
          <w:sz w:val="24"/>
        </w:rPr>
        <w:t>d</w:t>
      </w:r>
      <w:r w:rsidR="000563C7" w:rsidRPr="00BB3364">
        <w:rPr>
          <w:sz w:val="24"/>
        </w:rPr>
        <w:t xml:space="preserve">ichiara </w:t>
      </w:r>
      <w:r>
        <w:rPr>
          <w:sz w:val="24"/>
        </w:rPr>
        <w:t xml:space="preserve">che </w:t>
      </w:r>
      <w:r w:rsidR="00FD2686">
        <w:rPr>
          <w:sz w:val="24"/>
        </w:rPr>
        <w:t>ha terminato il rapporto di lavoro in data</w:t>
      </w:r>
      <w:r w:rsidR="0014748A">
        <w:rPr>
          <w:sz w:val="24"/>
        </w:rPr>
        <w:t xml:space="preserve"> (</w:t>
      </w:r>
      <w:r w:rsidR="000563C7" w:rsidRPr="00BB3364">
        <w:rPr>
          <w:sz w:val="24"/>
        </w:rPr>
        <w:t>gg/mm/</w:t>
      </w:r>
      <w:proofErr w:type="spellStart"/>
      <w:r w:rsidR="000563C7" w:rsidRPr="00BB3364">
        <w:rPr>
          <w:sz w:val="24"/>
        </w:rPr>
        <w:t>aaaa</w:t>
      </w:r>
      <w:proofErr w:type="spellEnd"/>
      <w:r w:rsidR="000563C7" w:rsidRPr="00BB3364">
        <w:rPr>
          <w:sz w:val="24"/>
        </w:rPr>
        <w:t xml:space="preserve">) …………………… </w:t>
      </w:r>
      <w:r w:rsidR="00FD2686">
        <w:rPr>
          <w:sz w:val="24"/>
        </w:rPr>
        <w:t xml:space="preserve">ed è stato assunto in data </w:t>
      </w:r>
      <w:r w:rsidR="000563C7" w:rsidRPr="00BB3364">
        <w:rPr>
          <w:sz w:val="24"/>
        </w:rPr>
        <w:t>(gg/mm/</w:t>
      </w:r>
      <w:proofErr w:type="spellStart"/>
      <w:r w:rsidR="000563C7" w:rsidRPr="00BB3364">
        <w:rPr>
          <w:sz w:val="24"/>
        </w:rPr>
        <w:t>aaaa</w:t>
      </w:r>
      <w:proofErr w:type="spellEnd"/>
      <w:r w:rsidR="000563C7" w:rsidRPr="00BB3364">
        <w:rPr>
          <w:sz w:val="24"/>
        </w:rPr>
        <w:t>) ……………………….. presso le seguenti aziende:</w:t>
      </w:r>
    </w:p>
    <w:p w:rsidR="000563C7" w:rsidRDefault="000563C7" w:rsidP="00BB33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 w:rsidRPr="00BB3364">
        <w:rPr>
          <w:sz w:val="24"/>
        </w:rPr>
        <w:t>…………………………………………………………………………………</w:t>
      </w:r>
      <w:r w:rsidR="00BB3364">
        <w:rPr>
          <w:sz w:val="24"/>
        </w:rPr>
        <w:t>………………………………………………………………..</w:t>
      </w:r>
    </w:p>
    <w:p w:rsidR="00BB3364" w:rsidRDefault="00BB3364" w:rsidP="00BB33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…………………………………………………………………………………………………………………………………………………..</w:t>
      </w:r>
    </w:p>
    <w:p w:rsidR="003B4D73" w:rsidRDefault="00BB3364" w:rsidP="00BB3364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che applicano il </w:t>
      </w:r>
      <w:r w:rsidR="003B4D73">
        <w:rPr>
          <w:b/>
          <w:sz w:val="24"/>
        </w:rPr>
        <w:t>CCNL del Terziario, Distribuzione e S</w:t>
      </w:r>
      <w:r w:rsidR="000563C7" w:rsidRPr="00BB3364">
        <w:rPr>
          <w:b/>
          <w:sz w:val="24"/>
        </w:rPr>
        <w:t>ervizi</w:t>
      </w:r>
      <w:r>
        <w:rPr>
          <w:sz w:val="24"/>
        </w:rPr>
        <w:t xml:space="preserve"> e/o </w:t>
      </w:r>
      <w:r w:rsidR="003B4D73">
        <w:rPr>
          <w:b/>
          <w:sz w:val="24"/>
        </w:rPr>
        <w:t>CCNL</w:t>
      </w:r>
      <w:r w:rsidRPr="00BB3364">
        <w:rPr>
          <w:b/>
          <w:sz w:val="24"/>
        </w:rPr>
        <w:t xml:space="preserve"> </w:t>
      </w:r>
      <w:r w:rsidR="003B4D73">
        <w:rPr>
          <w:b/>
          <w:sz w:val="24"/>
        </w:rPr>
        <w:t>degli Impianti S</w:t>
      </w:r>
      <w:r w:rsidRPr="00BB3364">
        <w:rPr>
          <w:b/>
          <w:sz w:val="24"/>
        </w:rPr>
        <w:t>portivi</w:t>
      </w:r>
      <w:r>
        <w:rPr>
          <w:sz w:val="24"/>
        </w:rPr>
        <w:t xml:space="preserve"> </w:t>
      </w:r>
    </w:p>
    <w:p w:rsidR="003B4D73" w:rsidRDefault="00BB3364" w:rsidP="00BB3364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(dal 1° luglio 2016)</w:t>
      </w:r>
      <w:r w:rsidR="003B4D73">
        <w:rPr>
          <w:sz w:val="24"/>
        </w:rPr>
        <w:t xml:space="preserve">, </w:t>
      </w:r>
      <w:r w:rsidR="003B4D73" w:rsidRPr="003B4D73">
        <w:rPr>
          <w:b/>
          <w:sz w:val="24"/>
        </w:rPr>
        <w:t>CCNL delle Autoscuole</w:t>
      </w:r>
      <w:r w:rsidR="003B4D73">
        <w:rPr>
          <w:sz w:val="24"/>
        </w:rPr>
        <w:t xml:space="preserve"> (dal 1° gennaio 2018), </w:t>
      </w:r>
      <w:r w:rsidR="003B4D73" w:rsidRPr="003B4D73">
        <w:rPr>
          <w:b/>
          <w:sz w:val="24"/>
        </w:rPr>
        <w:t>CCNL delle Attività Funebri</w:t>
      </w:r>
      <w:r w:rsidR="003B4D73">
        <w:rPr>
          <w:sz w:val="24"/>
        </w:rPr>
        <w:t xml:space="preserve"> </w:t>
      </w:r>
      <w:r w:rsidR="000563C7" w:rsidRPr="00BB3364">
        <w:rPr>
          <w:sz w:val="24"/>
        </w:rPr>
        <w:t xml:space="preserve"> </w:t>
      </w:r>
    </w:p>
    <w:p w:rsidR="000563C7" w:rsidRPr="00BB3364" w:rsidRDefault="003B4D73" w:rsidP="00BB3364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(dal 1° luglio 2018) </w:t>
      </w:r>
      <w:r w:rsidR="000563C7" w:rsidRPr="00BB3364">
        <w:rPr>
          <w:sz w:val="24"/>
        </w:rPr>
        <w:t>e</w:t>
      </w:r>
      <w:r w:rsidR="00BB3364">
        <w:rPr>
          <w:sz w:val="24"/>
        </w:rPr>
        <w:t xml:space="preserve"> </w:t>
      </w:r>
      <w:r w:rsidR="000563C7" w:rsidRPr="00BB3364">
        <w:rPr>
          <w:sz w:val="24"/>
        </w:rPr>
        <w:t>pertanto ha pagato più volte il contributo a proprio carico.</w:t>
      </w:r>
    </w:p>
    <w:p w:rsidR="00BB3364" w:rsidRDefault="00BB3364" w:rsidP="00BB3364">
      <w:pPr>
        <w:spacing w:after="0" w:line="360" w:lineRule="auto"/>
        <w:rPr>
          <w:sz w:val="24"/>
        </w:rPr>
      </w:pPr>
    </w:p>
    <w:p w:rsidR="000563C7" w:rsidRDefault="000563C7" w:rsidP="00BB3364">
      <w:pPr>
        <w:spacing w:after="0" w:line="360" w:lineRule="auto"/>
        <w:rPr>
          <w:sz w:val="24"/>
        </w:rPr>
      </w:pPr>
      <w:r w:rsidRPr="00BB3364">
        <w:rPr>
          <w:sz w:val="24"/>
        </w:rPr>
        <w:t>Chiede che la restituzione di tale contributo avvenga tramite</w:t>
      </w:r>
    </w:p>
    <w:p w:rsidR="00FD2686" w:rsidRPr="00BB3364" w:rsidRDefault="00FD2686" w:rsidP="00BB3364">
      <w:pPr>
        <w:spacing w:after="0" w:line="360" w:lineRule="auto"/>
        <w:rPr>
          <w:sz w:val="24"/>
        </w:rPr>
      </w:pPr>
    </w:p>
    <w:p w:rsidR="000563C7" w:rsidRPr="00BB3364" w:rsidRDefault="000563C7" w:rsidP="000563C7">
      <w:pPr>
        <w:rPr>
          <w:sz w:val="24"/>
        </w:rPr>
      </w:pPr>
      <w:r w:rsidRPr="00BB3364">
        <w:rPr>
          <w:sz w:val="24"/>
        </w:rPr>
        <w:t>□ Bonifico bancario presso il proprio conto corrente numero Iban ………………………………..………………</w:t>
      </w:r>
    </w:p>
    <w:p w:rsidR="000563C7" w:rsidRPr="00BB3364" w:rsidRDefault="000563C7" w:rsidP="000563C7">
      <w:pPr>
        <w:rPr>
          <w:sz w:val="24"/>
        </w:rPr>
      </w:pPr>
      <w:r w:rsidRPr="00BB3364">
        <w:rPr>
          <w:sz w:val="24"/>
        </w:rPr>
        <w:t>□ Vaglia postale</w:t>
      </w:r>
    </w:p>
    <w:p w:rsidR="000563C7" w:rsidRPr="0073533B" w:rsidRDefault="000563C7" w:rsidP="000563C7">
      <w:pPr>
        <w:pStyle w:val="Nessunaspaziatura"/>
        <w:rPr>
          <w:b/>
          <w:sz w:val="24"/>
          <w:szCs w:val="24"/>
        </w:rPr>
      </w:pP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  <w:r w:rsidRPr="0073533B">
        <w:rPr>
          <w:sz w:val="24"/>
          <w:szCs w:val="24"/>
        </w:rPr>
        <w:t>Data, ……………………………….</w:t>
      </w:r>
      <w:r w:rsidRPr="0073533B">
        <w:rPr>
          <w:sz w:val="24"/>
          <w:szCs w:val="24"/>
        </w:rPr>
        <w:tab/>
      </w:r>
    </w:p>
    <w:p w:rsidR="000563C7" w:rsidRPr="0073533B" w:rsidRDefault="000563C7" w:rsidP="000563C7">
      <w:pPr>
        <w:pStyle w:val="Nessunaspaziatura"/>
        <w:ind w:left="7080"/>
        <w:rPr>
          <w:sz w:val="24"/>
          <w:szCs w:val="24"/>
        </w:rPr>
      </w:pPr>
      <w:r w:rsidRPr="0073533B">
        <w:rPr>
          <w:sz w:val="24"/>
          <w:szCs w:val="24"/>
        </w:rPr>
        <w:t>Firma</w:t>
      </w: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</w:r>
      <w:r w:rsidRPr="0073533B">
        <w:rPr>
          <w:sz w:val="24"/>
          <w:szCs w:val="24"/>
        </w:rPr>
        <w:tab/>
        <w:t>……………………………………</w:t>
      </w: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</w:p>
    <w:p w:rsidR="000563C7" w:rsidRPr="0073533B" w:rsidRDefault="000563C7" w:rsidP="000563C7">
      <w:pPr>
        <w:pStyle w:val="Nessunaspaziatura"/>
        <w:rPr>
          <w:sz w:val="24"/>
          <w:szCs w:val="24"/>
        </w:rPr>
      </w:pPr>
      <w:r w:rsidRPr="0073533B">
        <w:rPr>
          <w:sz w:val="24"/>
          <w:szCs w:val="24"/>
        </w:rPr>
        <w:t>Allegati :</w:t>
      </w:r>
    </w:p>
    <w:p w:rsidR="000563C7" w:rsidRPr="0073533B" w:rsidRDefault="000563C7" w:rsidP="000563C7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73533B">
        <w:rPr>
          <w:sz w:val="24"/>
          <w:szCs w:val="24"/>
        </w:rPr>
        <w:t xml:space="preserve">copia di un documento di identità in corso di validità </w:t>
      </w:r>
    </w:p>
    <w:p w:rsidR="000563C7" w:rsidRPr="000563C7" w:rsidRDefault="000563C7" w:rsidP="000563C7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0563C7">
        <w:rPr>
          <w:sz w:val="24"/>
          <w:szCs w:val="24"/>
        </w:rPr>
        <w:t>copia del codice fiscale</w:t>
      </w:r>
    </w:p>
    <w:p w:rsidR="0060456D" w:rsidRDefault="0060456D"/>
    <w:sectPr w:rsidR="00604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40FA"/>
    <w:multiLevelType w:val="hybridMultilevel"/>
    <w:tmpl w:val="18248F2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E3926"/>
    <w:multiLevelType w:val="hybridMultilevel"/>
    <w:tmpl w:val="3F6C6116"/>
    <w:lvl w:ilvl="0" w:tplc="25F8FDD4">
      <w:start w:val="14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C7"/>
    <w:rsid w:val="000563C7"/>
    <w:rsid w:val="0014748A"/>
    <w:rsid w:val="00181B3A"/>
    <w:rsid w:val="003B4D73"/>
    <w:rsid w:val="0060456D"/>
    <w:rsid w:val="00871644"/>
    <w:rsid w:val="00875C7F"/>
    <w:rsid w:val="00B314DE"/>
    <w:rsid w:val="00BB3364"/>
    <w:rsid w:val="00E63E21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563C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B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563C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B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90FD606A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FEST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e.cari</dc:creator>
  <cp:lastModifiedBy>Valeria Diamanti</cp:lastModifiedBy>
  <cp:revision>5</cp:revision>
  <dcterms:created xsi:type="dcterms:W3CDTF">2019-02-01T08:56:00Z</dcterms:created>
  <dcterms:modified xsi:type="dcterms:W3CDTF">2019-02-12T11:44:00Z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